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58" w:rsidRPr="00813804" w:rsidRDefault="004D6CF0" w:rsidP="002E7F1A">
      <w:pPr>
        <w:pStyle w:val="Heading1"/>
        <w:rPr>
          <w:rFonts w:ascii="Times New Roman" w:cs="Times New Roman"/>
          <w:sz w:val="36"/>
        </w:rPr>
      </w:pPr>
      <w:bookmarkStart w:id="0" w:name="_GoBack"/>
      <w:bookmarkEnd w:id="0"/>
      <w:r>
        <w:rPr>
          <w:rFonts w:ascii="Times New Roman" w:cs="Times New Roman"/>
          <w:sz w:val="36"/>
        </w:rPr>
        <w:t>Julianna Holloway</w:t>
      </w:r>
    </w:p>
    <w:p w:rsidR="00652458" w:rsidRPr="00900E8B" w:rsidRDefault="002A32B8" w:rsidP="002E7F1A">
      <w:pPr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1975 </w:t>
      </w:r>
      <w:proofErr w:type="spellStart"/>
      <w:r>
        <w:rPr>
          <w:b/>
          <w:bCs/>
          <w:sz w:val="22"/>
          <w:szCs w:val="20"/>
        </w:rPr>
        <w:t>Aquare</w:t>
      </w:r>
      <w:r w:rsidR="00126F6B">
        <w:rPr>
          <w:b/>
          <w:bCs/>
          <w:sz w:val="22"/>
          <w:szCs w:val="20"/>
        </w:rPr>
        <w:t>na</w:t>
      </w:r>
      <w:proofErr w:type="spellEnd"/>
      <w:r w:rsidR="00126F6B">
        <w:rPr>
          <w:b/>
          <w:bCs/>
          <w:sz w:val="22"/>
          <w:szCs w:val="20"/>
        </w:rPr>
        <w:t xml:space="preserve"> Springs Drive #411C</w:t>
      </w:r>
      <w:r w:rsidR="004D6CF0">
        <w:rPr>
          <w:b/>
          <w:bCs/>
          <w:sz w:val="22"/>
          <w:szCs w:val="20"/>
        </w:rPr>
        <w:t xml:space="preserve">, </w:t>
      </w:r>
      <w:r w:rsidR="00126F6B">
        <w:rPr>
          <w:b/>
          <w:bCs/>
          <w:sz w:val="22"/>
          <w:szCs w:val="20"/>
        </w:rPr>
        <w:t>San Marcos</w:t>
      </w:r>
      <w:r w:rsidR="004D6CF0">
        <w:rPr>
          <w:b/>
          <w:bCs/>
          <w:sz w:val="22"/>
          <w:szCs w:val="20"/>
        </w:rPr>
        <w:t xml:space="preserve">, Texas, </w:t>
      </w:r>
      <w:r w:rsidR="00F33305">
        <w:rPr>
          <w:b/>
          <w:bCs/>
          <w:sz w:val="22"/>
          <w:szCs w:val="20"/>
        </w:rPr>
        <w:t>7</w:t>
      </w:r>
      <w:r w:rsidR="00126F6B">
        <w:rPr>
          <w:b/>
          <w:bCs/>
          <w:sz w:val="22"/>
          <w:szCs w:val="20"/>
        </w:rPr>
        <w:t>8666</w:t>
      </w:r>
      <w:r w:rsidR="00652458" w:rsidRPr="00813804">
        <w:rPr>
          <w:b/>
          <w:bCs/>
          <w:sz w:val="22"/>
          <w:szCs w:val="20"/>
        </w:rPr>
        <w:t xml:space="preserve">   ▪</w:t>
      </w:r>
      <w:r w:rsidR="004D6CF0">
        <w:rPr>
          <w:b/>
          <w:bCs/>
          <w:sz w:val="22"/>
          <w:szCs w:val="20"/>
        </w:rPr>
        <w:t xml:space="preserve">   325-669-1442</w:t>
      </w:r>
      <w:r w:rsidR="00652458" w:rsidRPr="00813804">
        <w:rPr>
          <w:b/>
          <w:bCs/>
          <w:sz w:val="22"/>
          <w:szCs w:val="20"/>
        </w:rPr>
        <w:t xml:space="preserve">   ▪   </w:t>
      </w:r>
      <w:r w:rsidR="004D6CF0">
        <w:rPr>
          <w:b/>
          <w:bCs/>
          <w:color w:val="0000FF"/>
          <w:sz w:val="22"/>
          <w:szCs w:val="20"/>
          <w:u w:val="single"/>
        </w:rPr>
        <w:t>jnh3</w:t>
      </w:r>
      <w:r w:rsidR="00652458" w:rsidRPr="00365D7F">
        <w:rPr>
          <w:b/>
          <w:bCs/>
          <w:color w:val="0000FF"/>
          <w:sz w:val="22"/>
          <w:szCs w:val="20"/>
          <w:u w:val="single"/>
        </w:rPr>
        <w:t>@txstate.edu</w:t>
      </w:r>
    </w:p>
    <w:p w:rsidR="00652458" w:rsidRPr="00813804" w:rsidRDefault="00652458" w:rsidP="002E7F1A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CF4F43" w:rsidRDefault="00652458" w:rsidP="002E7F1A">
      <w:pPr>
        <w:pStyle w:val="Heading2"/>
        <w:rPr>
          <w:rFonts w:ascii="Times New Roman" w:hAnsi="Times New Roman" w:cs="Times New Roman"/>
        </w:rPr>
      </w:pPr>
      <w:r w:rsidRPr="00813804">
        <w:rPr>
          <w:rFonts w:ascii="Times New Roman" w:hAnsi="Times New Roman" w:cs="Times New Roman"/>
        </w:rPr>
        <w:t>SUMMARY OF</w:t>
      </w:r>
      <w:r w:rsidR="00147495">
        <w:rPr>
          <w:rFonts w:ascii="Times New Roman" w:hAnsi="Times New Roman" w:cs="Times New Roman"/>
        </w:rPr>
        <w:t xml:space="preserve"> SKILLS</w:t>
      </w:r>
      <w:r w:rsidRPr="00813804">
        <w:rPr>
          <w:rFonts w:ascii="Times New Roman" w:hAnsi="Times New Roman" w:cs="Times New Roman"/>
        </w:rPr>
        <w:t xml:space="preserve"> </w:t>
      </w:r>
    </w:p>
    <w:p w:rsidR="00652458" w:rsidRDefault="00CF4F43" w:rsidP="002E7F1A">
      <w:pPr>
        <w:pStyle w:val="Heading2"/>
        <w:numPr>
          <w:ilvl w:val="0"/>
          <w:numId w:val="6"/>
        </w:numPr>
        <w:rPr>
          <w:rFonts w:ascii="Times New Roman" w:hAnsi="Times New Roman"/>
          <w:b w:val="0"/>
        </w:rPr>
      </w:pPr>
      <w:r w:rsidRPr="00C0425B">
        <w:rPr>
          <w:rFonts w:ascii="Times New Roman" w:hAnsi="Times New Roman"/>
          <w:b w:val="0"/>
        </w:rPr>
        <w:t xml:space="preserve">Proficient in Microsoft </w:t>
      </w:r>
      <w:r w:rsidR="002F4F5D">
        <w:rPr>
          <w:rFonts w:ascii="Times New Roman" w:hAnsi="Times New Roman"/>
          <w:b w:val="0"/>
        </w:rPr>
        <w:t>Word, PowerPoint</w:t>
      </w:r>
      <w:r w:rsidR="00906FCB">
        <w:rPr>
          <w:rFonts w:ascii="Times New Roman" w:hAnsi="Times New Roman"/>
          <w:b w:val="0"/>
        </w:rPr>
        <w:t>, Excel</w:t>
      </w:r>
    </w:p>
    <w:p w:rsidR="000D2895" w:rsidRPr="000D2895" w:rsidRDefault="000D2895" w:rsidP="000D2895">
      <w:pPr>
        <w:pStyle w:val="ListParagraph"/>
        <w:numPr>
          <w:ilvl w:val="0"/>
          <w:numId w:val="6"/>
        </w:numPr>
      </w:pPr>
      <w:r>
        <w:t>Adobe InDesign</w:t>
      </w:r>
      <w:r w:rsidR="002B12CA">
        <w:t>, Photoshop</w:t>
      </w:r>
    </w:p>
    <w:p w:rsidR="00147495" w:rsidRDefault="00147495" w:rsidP="002E7F1A">
      <w:pPr>
        <w:pStyle w:val="ListParagraph"/>
        <w:numPr>
          <w:ilvl w:val="0"/>
          <w:numId w:val="6"/>
        </w:numPr>
      </w:pPr>
      <w:r>
        <w:t>Ability to operate a PC</w:t>
      </w:r>
      <w:r w:rsidR="00906FCB">
        <w:t xml:space="preserve"> or Mac computer</w:t>
      </w:r>
    </w:p>
    <w:p w:rsidR="002F4F5D" w:rsidRDefault="002F4F5D" w:rsidP="002E7F1A">
      <w:pPr>
        <w:pStyle w:val="ListParagraph"/>
        <w:numPr>
          <w:ilvl w:val="0"/>
          <w:numId w:val="6"/>
        </w:numPr>
      </w:pPr>
      <w:r>
        <w:t>AP Style</w:t>
      </w:r>
    </w:p>
    <w:p w:rsidR="00761FA7" w:rsidRPr="00900E8B" w:rsidRDefault="00761FA7" w:rsidP="002E7F1A">
      <w:pPr>
        <w:pStyle w:val="ListParagraph"/>
        <w:numPr>
          <w:ilvl w:val="0"/>
          <w:numId w:val="6"/>
        </w:numPr>
      </w:pPr>
      <w:r>
        <w:t>Excellent writer</w:t>
      </w:r>
    </w:p>
    <w:p w:rsidR="00652458" w:rsidRPr="00813804" w:rsidRDefault="00652458" w:rsidP="002E7F1A">
      <w:pPr>
        <w:autoSpaceDE w:val="0"/>
        <w:autoSpaceDN w:val="0"/>
        <w:adjustRightInd w:val="0"/>
        <w:rPr>
          <w:sz w:val="22"/>
          <w:szCs w:val="20"/>
        </w:rPr>
      </w:pPr>
    </w:p>
    <w:p w:rsidR="00861A17" w:rsidRPr="00813804" w:rsidRDefault="00652458" w:rsidP="002E7F1A">
      <w:pPr>
        <w:autoSpaceDE w:val="0"/>
        <w:autoSpaceDN w:val="0"/>
        <w:adjustRightInd w:val="0"/>
        <w:rPr>
          <w:sz w:val="22"/>
          <w:szCs w:val="20"/>
        </w:rPr>
      </w:pPr>
      <w:r w:rsidRPr="00813804">
        <w:rPr>
          <w:b/>
          <w:bCs/>
          <w:sz w:val="22"/>
          <w:szCs w:val="20"/>
        </w:rPr>
        <w:t>EDUCATION</w:t>
      </w:r>
      <w:r w:rsidRPr="00813804">
        <w:rPr>
          <w:sz w:val="22"/>
          <w:szCs w:val="20"/>
        </w:rPr>
        <w:tab/>
        <w:t xml:space="preserve">  </w:t>
      </w:r>
      <w:r w:rsidR="00861A17">
        <w:rPr>
          <w:b/>
          <w:bCs/>
          <w:sz w:val="22"/>
          <w:szCs w:val="20"/>
        </w:rPr>
        <w:t>English</w:t>
      </w:r>
      <w:r w:rsidR="00532706">
        <w:rPr>
          <w:b/>
          <w:bCs/>
          <w:sz w:val="22"/>
          <w:szCs w:val="20"/>
        </w:rPr>
        <w:t xml:space="preserve"> Major</w:t>
      </w:r>
      <w:r w:rsidR="00861A17" w:rsidRPr="00813804">
        <w:rPr>
          <w:b/>
          <w:bCs/>
          <w:sz w:val="22"/>
          <w:szCs w:val="20"/>
        </w:rPr>
        <w:t xml:space="preserve">, </w:t>
      </w:r>
      <w:r w:rsidR="001B429E">
        <w:rPr>
          <w:b/>
          <w:bCs/>
          <w:sz w:val="22"/>
          <w:szCs w:val="20"/>
        </w:rPr>
        <w:t xml:space="preserve">Creative Writing </w:t>
      </w:r>
      <w:r w:rsidR="001B429E" w:rsidRPr="00813804">
        <w:rPr>
          <w:b/>
          <w:bCs/>
          <w:sz w:val="22"/>
          <w:szCs w:val="20"/>
        </w:rPr>
        <w:t>Emphasis</w:t>
      </w:r>
      <w:r w:rsidR="001B429E">
        <w:rPr>
          <w:b/>
          <w:bCs/>
          <w:sz w:val="22"/>
          <w:szCs w:val="20"/>
        </w:rPr>
        <w:tab/>
      </w:r>
      <w:r w:rsidR="001B429E">
        <w:rPr>
          <w:b/>
          <w:bCs/>
          <w:sz w:val="22"/>
          <w:szCs w:val="20"/>
        </w:rPr>
        <w:tab/>
      </w:r>
      <w:r w:rsidR="00861A17">
        <w:rPr>
          <w:sz w:val="22"/>
          <w:szCs w:val="20"/>
        </w:rPr>
        <w:t>May, 201</w:t>
      </w:r>
      <w:r w:rsidR="00C80F30">
        <w:rPr>
          <w:sz w:val="22"/>
          <w:szCs w:val="20"/>
        </w:rPr>
        <w:t>4</w:t>
      </w:r>
    </w:p>
    <w:p w:rsidR="00532706" w:rsidRPr="00532706" w:rsidRDefault="00861A17" w:rsidP="002E7F1A">
      <w:pPr>
        <w:autoSpaceDE w:val="0"/>
        <w:autoSpaceDN w:val="0"/>
        <w:adjustRightInd w:val="0"/>
        <w:ind w:left="720" w:firstLine="720"/>
        <w:rPr>
          <w:b/>
          <w:sz w:val="22"/>
          <w:szCs w:val="20"/>
        </w:rPr>
      </w:pPr>
      <w:r>
        <w:rPr>
          <w:sz w:val="22"/>
          <w:szCs w:val="20"/>
        </w:rPr>
        <w:t xml:space="preserve">  </w:t>
      </w:r>
      <w:r w:rsidR="00532706">
        <w:rPr>
          <w:b/>
          <w:sz w:val="22"/>
          <w:szCs w:val="20"/>
        </w:rPr>
        <w:t>Journalism Minor</w:t>
      </w:r>
    </w:p>
    <w:p w:rsidR="00861A17" w:rsidRDefault="00532706" w:rsidP="002E7F1A">
      <w:pPr>
        <w:autoSpaceDE w:val="0"/>
        <w:autoSpaceDN w:val="0"/>
        <w:adjustRightInd w:val="0"/>
        <w:ind w:left="720" w:firstLine="720"/>
        <w:rPr>
          <w:sz w:val="22"/>
          <w:szCs w:val="20"/>
        </w:rPr>
      </w:pPr>
      <w:r>
        <w:rPr>
          <w:sz w:val="22"/>
          <w:szCs w:val="20"/>
        </w:rPr>
        <w:t xml:space="preserve">  </w:t>
      </w:r>
      <w:r w:rsidR="00861A17" w:rsidRPr="00813804">
        <w:rPr>
          <w:sz w:val="22"/>
          <w:szCs w:val="20"/>
        </w:rPr>
        <w:t>Texas State University - San Marcos, Texas</w:t>
      </w:r>
    </w:p>
    <w:p w:rsidR="00532706" w:rsidRDefault="00532706" w:rsidP="001B429E">
      <w:pPr>
        <w:autoSpaceDE w:val="0"/>
        <w:autoSpaceDN w:val="0"/>
        <w:adjustRightInd w:val="0"/>
        <w:ind w:left="720" w:firstLine="720"/>
        <w:rPr>
          <w:sz w:val="22"/>
          <w:szCs w:val="20"/>
        </w:rPr>
      </w:pPr>
      <w:r>
        <w:rPr>
          <w:b/>
          <w:sz w:val="22"/>
          <w:szCs w:val="20"/>
        </w:rPr>
        <w:t xml:space="preserve">  </w:t>
      </w:r>
      <w:r w:rsidR="00FF345F">
        <w:rPr>
          <w:b/>
          <w:sz w:val="22"/>
          <w:szCs w:val="20"/>
        </w:rPr>
        <w:t>Relevant Coursework:</w:t>
      </w:r>
      <w:r w:rsidR="00FF345F">
        <w:rPr>
          <w:sz w:val="22"/>
          <w:szCs w:val="20"/>
        </w:rPr>
        <w:t xml:space="preserve"> </w:t>
      </w:r>
    </w:p>
    <w:p w:rsidR="00FF345F" w:rsidRDefault="00532706" w:rsidP="00532706">
      <w:pPr>
        <w:autoSpaceDE w:val="0"/>
        <w:autoSpaceDN w:val="0"/>
        <w:adjustRightInd w:val="0"/>
        <w:ind w:left="1440" w:firstLine="720"/>
        <w:rPr>
          <w:sz w:val="22"/>
          <w:szCs w:val="20"/>
        </w:rPr>
      </w:pPr>
      <w:r>
        <w:rPr>
          <w:sz w:val="22"/>
          <w:szCs w:val="20"/>
        </w:rPr>
        <w:t>Creative writing</w:t>
      </w:r>
    </w:p>
    <w:p w:rsidR="00532706" w:rsidRDefault="008E620A" w:rsidP="00532706">
      <w:pPr>
        <w:autoSpaceDE w:val="0"/>
        <w:autoSpaceDN w:val="0"/>
        <w:adjustRightInd w:val="0"/>
        <w:ind w:left="1440" w:firstLine="720"/>
        <w:rPr>
          <w:sz w:val="22"/>
          <w:szCs w:val="20"/>
        </w:rPr>
      </w:pPr>
      <w:r>
        <w:rPr>
          <w:sz w:val="22"/>
          <w:szCs w:val="20"/>
        </w:rPr>
        <w:t>Journalism writing</w:t>
      </w:r>
    </w:p>
    <w:p w:rsidR="008E620A" w:rsidRDefault="008E620A" w:rsidP="00532706">
      <w:pPr>
        <w:autoSpaceDE w:val="0"/>
        <w:autoSpaceDN w:val="0"/>
        <w:adjustRightInd w:val="0"/>
        <w:ind w:left="1440" w:firstLine="720"/>
        <w:rPr>
          <w:sz w:val="22"/>
          <w:szCs w:val="20"/>
        </w:rPr>
      </w:pPr>
      <w:r>
        <w:rPr>
          <w:sz w:val="22"/>
          <w:szCs w:val="20"/>
        </w:rPr>
        <w:t>Editing</w:t>
      </w:r>
    </w:p>
    <w:p w:rsidR="008E620A" w:rsidRPr="00FF345F" w:rsidRDefault="008E620A" w:rsidP="00532706">
      <w:pPr>
        <w:autoSpaceDE w:val="0"/>
        <w:autoSpaceDN w:val="0"/>
        <w:adjustRightInd w:val="0"/>
        <w:ind w:left="1440" w:firstLine="720"/>
        <w:rPr>
          <w:sz w:val="22"/>
          <w:szCs w:val="20"/>
        </w:rPr>
      </w:pPr>
      <w:r>
        <w:rPr>
          <w:sz w:val="22"/>
          <w:szCs w:val="20"/>
        </w:rPr>
        <w:t>Computer work</w:t>
      </w:r>
    </w:p>
    <w:p w:rsidR="00652458" w:rsidRPr="00813804" w:rsidRDefault="00532706" w:rsidP="001B429E">
      <w:pPr>
        <w:autoSpaceDE w:val="0"/>
        <w:autoSpaceDN w:val="0"/>
        <w:adjustRightInd w:val="0"/>
        <w:ind w:left="720" w:firstLine="720"/>
        <w:rPr>
          <w:sz w:val="22"/>
          <w:szCs w:val="20"/>
        </w:rPr>
      </w:pPr>
      <w:r>
        <w:rPr>
          <w:b/>
          <w:sz w:val="22"/>
          <w:szCs w:val="20"/>
        </w:rPr>
        <w:t xml:space="preserve">  </w:t>
      </w:r>
      <w:r w:rsidR="00FF345F">
        <w:rPr>
          <w:b/>
          <w:sz w:val="22"/>
          <w:szCs w:val="20"/>
        </w:rPr>
        <w:t xml:space="preserve">Overall </w:t>
      </w:r>
      <w:r w:rsidR="004461F5" w:rsidRPr="004461F5">
        <w:rPr>
          <w:b/>
          <w:sz w:val="22"/>
          <w:szCs w:val="20"/>
        </w:rPr>
        <w:t>GPA</w:t>
      </w:r>
      <w:r w:rsidR="004461F5">
        <w:rPr>
          <w:sz w:val="22"/>
          <w:szCs w:val="20"/>
        </w:rPr>
        <w:t xml:space="preserve">: </w:t>
      </w:r>
      <w:r w:rsidR="00292D0A">
        <w:rPr>
          <w:sz w:val="22"/>
          <w:szCs w:val="20"/>
        </w:rPr>
        <w:t>3.97</w:t>
      </w:r>
    </w:p>
    <w:p w:rsidR="00652458" w:rsidRPr="00DE1262" w:rsidRDefault="00652458" w:rsidP="002E7F1A">
      <w:pPr>
        <w:autoSpaceDE w:val="0"/>
        <w:autoSpaceDN w:val="0"/>
        <w:adjustRightInd w:val="0"/>
        <w:rPr>
          <w:sz w:val="22"/>
          <w:szCs w:val="20"/>
        </w:rPr>
      </w:pPr>
    </w:p>
    <w:p w:rsidR="004461F5" w:rsidRDefault="00652458" w:rsidP="002E7F1A">
      <w:pPr>
        <w:pStyle w:val="Heading2"/>
        <w:rPr>
          <w:rFonts w:ascii="Times New Roman" w:hAnsi="Times New Roman" w:cs="Times New Roman"/>
        </w:rPr>
      </w:pPr>
      <w:r w:rsidRPr="00813804">
        <w:rPr>
          <w:rFonts w:ascii="Times New Roman" w:hAnsi="Times New Roman" w:cs="Times New Roman"/>
        </w:rPr>
        <w:t xml:space="preserve">EXPERIENCE </w:t>
      </w:r>
    </w:p>
    <w:p w:rsidR="00AC3982" w:rsidRPr="00AC3982" w:rsidRDefault="00AC3982" w:rsidP="00AC3982"/>
    <w:p w:rsidR="00A51973" w:rsidRPr="008F2BA6" w:rsidRDefault="00A51973" w:rsidP="00A51973">
      <w:pPr>
        <w:ind w:firstLine="720"/>
      </w:pPr>
      <w:r>
        <w:rPr>
          <w:b/>
        </w:rPr>
        <w:t>City of Cibolo Internship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62A">
        <w:rPr>
          <w:b/>
        </w:rPr>
        <w:t xml:space="preserve">          </w:t>
      </w:r>
      <w:r w:rsidR="00F8362A">
        <w:t>Aug.</w:t>
      </w:r>
      <w:r>
        <w:t xml:space="preserve"> 26, 2013 </w:t>
      </w:r>
      <w:r w:rsidR="00F8362A">
        <w:t>–</w:t>
      </w:r>
      <w:r>
        <w:t xml:space="preserve"> </w:t>
      </w:r>
      <w:r w:rsidR="00F8362A">
        <w:t>Dec. 12, 2013</w:t>
      </w:r>
    </w:p>
    <w:p w:rsidR="00A51973" w:rsidRDefault="00A51973" w:rsidP="00A51973">
      <w:r>
        <w:tab/>
      </w:r>
      <w:r>
        <w:tab/>
      </w:r>
      <w:r>
        <w:tab/>
        <w:t>Content/Web Content Writer</w:t>
      </w:r>
    </w:p>
    <w:p w:rsidR="00A51973" w:rsidRPr="00195761" w:rsidRDefault="00A51973" w:rsidP="00A51973">
      <w:pPr>
        <w:ind w:firstLine="720"/>
      </w:pPr>
      <w:r w:rsidRPr="00195761">
        <w:rPr>
          <w:b/>
        </w:rPr>
        <w:t xml:space="preserve">Clack Middle School Summer Tennis </w:t>
      </w:r>
      <w:r>
        <w:rPr>
          <w:b/>
        </w:rPr>
        <w:t>Lessons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Summer 2012</w:t>
      </w:r>
    </w:p>
    <w:p w:rsidR="00A51973" w:rsidRDefault="00A51973" w:rsidP="00A5197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Volunteer Teacher &amp; Helper (4 hours/week)</w:t>
      </w:r>
    </w:p>
    <w:p w:rsidR="00A51973" w:rsidRPr="00050C6C" w:rsidRDefault="00A51973" w:rsidP="00A51973">
      <w:pPr>
        <w:ind w:firstLine="720"/>
      </w:pPr>
      <w:r w:rsidRPr="00A60782">
        <w:rPr>
          <w:b/>
        </w:rPr>
        <w:t>Abilene Children's Art and Literacy Festival: Dr. Seuss Festival</w:t>
      </w:r>
      <w:r>
        <w:rPr>
          <w:b/>
        </w:rPr>
        <w:tab/>
      </w:r>
      <w:r>
        <w:t>June 15, 2012</w:t>
      </w:r>
    </w:p>
    <w:p w:rsidR="00A51973" w:rsidRPr="00A51973" w:rsidRDefault="00A51973" w:rsidP="00A51973">
      <w:pPr>
        <w:pStyle w:val="Heading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 w:val="0"/>
        </w:rPr>
        <w:t>Volunteer Work (4 hours)</w:t>
      </w:r>
    </w:p>
    <w:p w:rsidR="00900E8B" w:rsidRPr="004461F5" w:rsidRDefault="004461F5" w:rsidP="00A51973">
      <w:pPr>
        <w:pStyle w:val="Heading2"/>
        <w:ind w:firstLine="7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Day for Kids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94B33">
        <w:rPr>
          <w:rFonts w:ascii="Times New Roman" w:hAnsi="Times New Roman" w:cs="Times New Roman"/>
        </w:rPr>
        <w:tab/>
      </w:r>
      <w:r w:rsidR="00D94B33">
        <w:rPr>
          <w:rFonts w:ascii="Times New Roman" w:hAnsi="Times New Roman" w:cs="Times New Roman"/>
        </w:rPr>
        <w:tab/>
      </w:r>
      <w:r w:rsidR="00D94B33">
        <w:rPr>
          <w:rFonts w:ascii="Times New Roman" w:hAnsi="Times New Roman" w:cs="Times New Roman"/>
        </w:rPr>
        <w:tab/>
      </w:r>
      <w:r w:rsidR="00D94B33">
        <w:rPr>
          <w:rFonts w:ascii="Times New Roman" w:hAnsi="Times New Roman" w:cs="Times New Roman"/>
        </w:rPr>
        <w:tab/>
      </w:r>
      <w:r w:rsidRPr="004461F5">
        <w:rPr>
          <w:rFonts w:ascii="Times New Roman" w:hAnsi="Times New Roman" w:cs="Times New Roman"/>
          <w:b w:val="0"/>
        </w:rPr>
        <w:t>Sept. 2011</w:t>
      </w:r>
    </w:p>
    <w:p w:rsidR="00A476E2" w:rsidRDefault="004461F5" w:rsidP="00A51973">
      <w:pPr>
        <w:ind w:firstLine="2160"/>
      </w:pPr>
      <w:r>
        <w:t>Volunteer Work</w:t>
      </w:r>
      <w:r w:rsidR="00864331">
        <w:t xml:space="preserve"> (2 hours)</w:t>
      </w:r>
    </w:p>
    <w:p w:rsidR="004B4E22" w:rsidRDefault="004B4E22" w:rsidP="001B1893"/>
    <w:p w:rsidR="002A7AFD" w:rsidRDefault="002A7AFD" w:rsidP="002A7AFD">
      <w:pPr>
        <w:autoSpaceDE w:val="0"/>
        <w:autoSpaceDN w:val="0"/>
        <w:adjustRightInd w:val="0"/>
        <w:rPr>
          <w:bCs/>
          <w:sz w:val="22"/>
          <w:szCs w:val="20"/>
        </w:rPr>
      </w:pPr>
      <w:r>
        <w:rPr>
          <w:b/>
          <w:bCs/>
          <w:sz w:val="22"/>
          <w:szCs w:val="20"/>
        </w:rPr>
        <w:t>HONORS</w:t>
      </w:r>
      <w:r w:rsidRPr="00DE1262">
        <w:rPr>
          <w:b/>
          <w:bCs/>
          <w:sz w:val="22"/>
          <w:szCs w:val="20"/>
        </w:rPr>
        <w:t xml:space="preserve"> </w:t>
      </w:r>
      <w:r>
        <w:rPr>
          <w:b/>
          <w:bCs/>
          <w:sz w:val="22"/>
          <w:szCs w:val="20"/>
        </w:rPr>
        <w:tab/>
        <w:t>Texas State University Dean's List;</w:t>
      </w:r>
      <w:r w:rsidR="00445AC0">
        <w:rPr>
          <w:bCs/>
          <w:sz w:val="22"/>
          <w:szCs w:val="20"/>
        </w:rPr>
        <w:t xml:space="preserve"> Fall 2011, 2012, 2013; Spring 2012, </w:t>
      </w:r>
      <w:r>
        <w:rPr>
          <w:bCs/>
          <w:sz w:val="22"/>
          <w:szCs w:val="20"/>
        </w:rPr>
        <w:t>2013</w:t>
      </w:r>
    </w:p>
    <w:p w:rsidR="002A7AFD" w:rsidRPr="00DD121A" w:rsidRDefault="002A7AFD" w:rsidP="002A7AFD">
      <w:pPr>
        <w:autoSpaceDE w:val="0"/>
        <w:autoSpaceDN w:val="0"/>
        <w:adjustRightInd w:val="0"/>
        <w:rPr>
          <w:bCs/>
          <w:sz w:val="22"/>
          <w:szCs w:val="20"/>
        </w:rPr>
      </w:pPr>
      <w:r>
        <w:rPr>
          <w:bCs/>
          <w:sz w:val="22"/>
          <w:szCs w:val="20"/>
        </w:rPr>
        <w:tab/>
      </w:r>
      <w:r>
        <w:rPr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Liberal Arts Award for Academic Excellence;</w:t>
      </w:r>
      <w:r>
        <w:rPr>
          <w:bCs/>
          <w:sz w:val="22"/>
          <w:szCs w:val="20"/>
        </w:rPr>
        <w:t xml:space="preserve"> 2011-2012, 2012-2013</w:t>
      </w:r>
    </w:p>
    <w:p w:rsidR="002A7AFD" w:rsidRPr="00CF4F43" w:rsidRDefault="002A7AFD" w:rsidP="002A7AFD">
      <w:pPr>
        <w:autoSpaceDE w:val="0"/>
        <w:autoSpaceDN w:val="0"/>
        <w:adjustRightInd w:val="0"/>
        <w:ind w:left="720" w:firstLine="720"/>
        <w:rPr>
          <w:bCs/>
          <w:sz w:val="22"/>
          <w:szCs w:val="20"/>
        </w:rPr>
      </w:pPr>
      <w:r w:rsidRPr="00CF4F43">
        <w:rPr>
          <w:b/>
          <w:bCs/>
          <w:sz w:val="22"/>
          <w:szCs w:val="20"/>
        </w:rPr>
        <w:t>Texas State Honors Program;</w:t>
      </w:r>
      <w:r>
        <w:rPr>
          <w:bCs/>
          <w:sz w:val="22"/>
          <w:szCs w:val="20"/>
        </w:rPr>
        <w:t xml:space="preserve"> 2011-Present</w:t>
      </w:r>
    </w:p>
    <w:p w:rsidR="002A7AFD" w:rsidRDefault="002A7AFD" w:rsidP="002A7AFD">
      <w:pPr>
        <w:autoSpaceDE w:val="0"/>
        <w:autoSpaceDN w:val="0"/>
        <w:adjustRightInd w:val="0"/>
        <w:ind w:firstLine="144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LBJ Achievement Scholarship; </w:t>
      </w:r>
      <w:r>
        <w:rPr>
          <w:bCs/>
          <w:sz w:val="22"/>
          <w:szCs w:val="20"/>
        </w:rPr>
        <w:t>2011 - Present</w:t>
      </w:r>
      <w:r w:rsidRPr="009D3D44">
        <w:rPr>
          <w:b/>
          <w:bCs/>
          <w:sz w:val="22"/>
          <w:szCs w:val="20"/>
        </w:rPr>
        <w:t xml:space="preserve"> </w:t>
      </w:r>
    </w:p>
    <w:p w:rsidR="002A7AFD" w:rsidRPr="004461F5" w:rsidRDefault="002A7AFD" w:rsidP="002A7AFD">
      <w:pPr>
        <w:autoSpaceDE w:val="0"/>
        <w:autoSpaceDN w:val="0"/>
        <w:adjustRightInd w:val="0"/>
        <w:ind w:firstLine="1440"/>
        <w:rPr>
          <w:sz w:val="22"/>
          <w:szCs w:val="20"/>
        </w:rPr>
      </w:pPr>
      <w:r>
        <w:rPr>
          <w:b/>
          <w:bCs/>
          <w:sz w:val="22"/>
          <w:szCs w:val="20"/>
        </w:rPr>
        <w:t>Top Ten Percent Scholarship;</w:t>
      </w:r>
      <w:r>
        <w:rPr>
          <w:bCs/>
          <w:sz w:val="22"/>
          <w:szCs w:val="20"/>
        </w:rPr>
        <w:t xml:space="preserve"> Fall 2011, Fall 2012, Fall 2013</w:t>
      </w:r>
    </w:p>
    <w:p w:rsidR="002A7AFD" w:rsidRDefault="002A7AFD" w:rsidP="002A7AFD">
      <w:pPr>
        <w:pStyle w:val="ListBullet"/>
        <w:numPr>
          <w:ilvl w:val="0"/>
          <w:numId w:val="0"/>
        </w:numPr>
        <w:spacing w:before="0"/>
        <w:ind w:left="720" w:firstLine="720"/>
        <w:rPr>
          <w:rFonts w:ascii="Times New Roman" w:hAnsi="Times New Roman"/>
        </w:rPr>
      </w:pPr>
      <w:r w:rsidRPr="001B2A9B">
        <w:rPr>
          <w:rFonts w:ascii="Times New Roman" w:hAnsi="Times New Roman"/>
          <w:b/>
        </w:rPr>
        <w:t>Member of Alpha Lambda Delta National Honor</w:t>
      </w:r>
      <w:r>
        <w:rPr>
          <w:rFonts w:ascii="Times New Roman" w:hAnsi="Times New Roman"/>
        </w:rPr>
        <w:t xml:space="preserve"> </w:t>
      </w:r>
      <w:r w:rsidRPr="002A32B8">
        <w:rPr>
          <w:rFonts w:ascii="Times New Roman" w:hAnsi="Times New Roman"/>
          <w:b/>
        </w:rPr>
        <w:t>Society;</w:t>
      </w:r>
      <w:r>
        <w:rPr>
          <w:rFonts w:ascii="Times New Roman" w:hAnsi="Times New Roman"/>
        </w:rPr>
        <w:t xml:space="preserve"> 2012-Present</w:t>
      </w:r>
    </w:p>
    <w:p w:rsidR="002A7AFD" w:rsidRDefault="002A7AFD" w:rsidP="002A7AFD">
      <w:pPr>
        <w:pStyle w:val="ListBullet"/>
        <w:numPr>
          <w:ilvl w:val="0"/>
          <w:numId w:val="0"/>
        </w:numPr>
        <w:spacing w:before="0"/>
        <w:ind w:left="720" w:firstLine="720"/>
        <w:rPr>
          <w:rFonts w:ascii="Times New Roman" w:hAnsi="Times New Roman"/>
        </w:rPr>
      </w:pPr>
      <w:r w:rsidRPr="001B2A9B">
        <w:rPr>
          <w:rFonts w:ascii="Times New Roman" w:hAnsi="Times New Roman"/>
          <w:b/>
        </w:rPr>
        <w:t>Member of Sigma Tau Delta English National Honor Society</w:t>
      </w:r>
      <w:r>
        <w:rPr>
          <w:rFonts w:ascii="Times New Roman" w:hAnsi="Times New Roman"/>
          <w:b/>
        </w:rPr>
        <w:t>;</w:t>
      </w:r>
      <w:r>
        <w:rPr>
          <w:rFonts w:ascii="Times New Roman" w:hAnsi="Times New Roman"/>
        </w:rPr>
        <w:t xml:space="preserve"> 2012-Present</w:t>
      </w:r>
    </w:p>
    <w:p w:rsidR="002A7AFD" w:rsidRDefault="002A7AFD" w:rsidP="002A7AFD">
      <w:pPr>
        <w:pStyle w:val="ListBullet"/>
        <w:numPr>
          <w:ilvl w:val="0"/>
          <w:numId w:val="0"/>
        </w:numPr>
        <w:spacing w:before="0"/>
        <w:ind w:left="720" w:firstLine="720"/>
        <w:rPr>
          <w:rFonts w:ascii="Times New Roman" w:hAnsi="Times New Roman"/>
        </w:rPr>
      </w:pPr>
      <w:r w:rsidRPr="001B2A9B">
        <w:rPr>
          <w:rFonts w:ascii="Times New Roman" w:hAnsi="Times New Roman"/>
          <w:b/>
        </w:rPr>
        <w:t>Member of The Golden Key National Honor Society</w:t>
      </w:r>
      <w:r>
        <w:rPr>
          <w:rFonts w:ascii="Times New Roman" w:hAnsi="Times New Roman"/>
          <w:b/>
        </w:rPr>
        <w:t>;</w:t>
      </w:r>
      <w:r>
        <w:rPr>
          <w:rFonts w:ascii="Times New Roman" w:hAnsi="Times New Roman"/>
        </w:rPr>
        <w:t xml:space="preserve"> 2012-Present</w:t>
      </w:r>
    </w:p>
    <w:p w:rsidR="002A7AFD" w:rsidRDefault="002A7AFD" w:rsidP="002A7AFD">
      <w:pPr>
        <w:pStyle w:val="ListBullet"/>
        <w:numPr>
          <w:ilvl w:val="0"/>
          <w:numId w:val="0"/>
        </w:numPr>
        <w:spacing w:before="0"/>
        <w:ind w:left="720" w:firstLine="720"/>
        <w:rPr>
          <w:rFonts w:ascii="Times New Roman" w:hAnsi="Times New Roman"/>
        </w:rPr>
      </w:pPr>
      <w:r w:rsidRPr="001B2A9B">
        <w:rPr>
          <w:rFonts w:ascii="Times New Roman" w:hAnsi="Times New Roman"/>
          <w:b/>
        </w:rPr>
        <w:t>Top Scholar Program – Top Scholar of the Year</w:t>
      </w:r>
      <w:r>
        <w:rPr>
          <w:rFonts w:ascii="Times New Roman" w:hAnsi="Times New Roman"/>
          <w:b/>
        </w:rPr>
        <w:t>;</w:t>
      </w:r>
      <w:r>
        <w:rPr>
          <w:rFonts w:ascii="Times New Roman" w:hAnsi="Times New Roman"/>
        </w:rPr>
        <w:t xml:space="preserve"> 2011-2012</w:t>
      </w:r>
    </w:p>
    <w:p w:rsidR="004B4E22" w:rsidRDefault="004B4E22" w:rsidP="001B1893"/>
    <w:p w:rsidR="004B4E22" w:rsidRPr="00A476E2" w:rsidRDefault="004B4E22" w:rsidP="004B4E22">
      <w:pPr>
        <w:jc w:val="center"/>
      </w:pPr>
      <w:r>
        <w:t xml:space="preserve">References </w:t>
      </w:r>
      <w:r w:rsidR="00D079B6">
        <w:t xml:space="preserve">are </w:t>
      </w:r>
      <w:r>
        <w:t>available upon request</w:t>
      </w:r>
    </w:p>
    <w:sectPr w:rsidR="004B4E22" w:rsidRPr="00A476E2" w:rsidSect="002F3E86">
      <w:headerReference w:type="default" r:id="rId9"/>
      <w:footerReference w:type="default" r:id="rId10"/>
      <w:pgSz w:w="12240" w:h="15840"/>
      <w:pgMar w:top="1296" w:right="1440" w:bottom="129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83" w:rsidRDefault="003B1683">
      <w:r>
        <w:separator/>
      </w:r>
    </w:p>
  </w:endnote>
  <w:endnote w:type="continuationSeparator" w:id="0">
    <w:p w:rsidR="003B1683" w:rsidRDefault="003B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458" w:rsidRDefault="00652458">
    <w:pPr>
      <w:pStyle w:val="Footer"/>
      <w:jc w:val="center"/>
      <w:rPr>
        <w:b/>
        <w:bCs/>
        <w:i/>
        <w:iCs/>
        <w:sz w:val="2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83" w:rsidRDefault="003B1683">
      <w:r>
        <w:separator/>
      </w:r>
    </w:p>
  </w:footnote>
  <w:footnote w:type="continuationSeparator" w:id="0">
    <w:p w:rsidR="003B1683" w:rsidRDefault="003B16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7F" w:rsidRDefault="00365D7F">
    <w:pPr>
      <w:pStyle w:val="Header"/>
      <w:jc w:val="center"/>
      <w:rPr>
        <w:b/>
        <w:bCs/>
        <w:i/>
        <w:iCs/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AC12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6697D"/>
    <w:multiLevelType w:val="hybridMultilevel"/>
    <w:tmpl w:val="5B508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F52E0D"/>
    <w:multiLevelType w:val="hybridMultilevel"/>
    <w:tmpl w:val="8480C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BA1F1A"/>
    <w:multiLevelType w:val="hybridMultilevel"/>
    <w:tmpl w:val="E11811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DAD55C7"/>
    <w:multiLevelType w:val="hybridMultilevel"/>
    <w:tmpl w:val="E9ECB5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804"/>
    <w:rsid w:val="00013520"/>
    <w:rsid w:val="00014CB2"/>
    <w:rsid w:val="00050C6C"/>
    <w:rsid w:val="00060F6D"/>
    <w:rsid w:val="000651DE"/>
    <w:rsid w:val="0008456D"/>
    <w:rsid w:val="000A65F5"/>
    <w:rsid w:val="000C1A30"/>
    <w:rsid w:val="000C70B3"/>
    <w:rsid w:val="000D2895"/>
    <w:rsid w:val="000D7C0B"/>
    <w:rsid w:val="00120177"/>
    <w:rsid w:val="00126F6B"/>
    <w:rsid w:val="00133BB7"/>
    <w:rsid w:val="00141C76"/>
    <w:rsid w:val="00147495"/>
    <w:rsid w:val="00153A85"/>
    <w:rsid w:val="00195761"/>
    <w:rsid w:val="001B0490"/>
    <w:rsid w:val="001B1893"/>
    <w:rsid w:val="001B2A9B"/>
    <w:rsid w:val="001B2C1A"/>
    <w:rsid w:val="001B429E"/>
    <w:rsid w:val="001C6211"/>
    <w:rsid w:val="001D13EB"/>
    <w:rsid w:val="002100DF"/>
    <w:rsid w:val="00214994"/>
    <w:rsid w:val="0022744B"/>
    <w:rsid w:val="00250E4A"/>
    <w:rsid w:val="002530C5"/>
    <w:rsid w:val="0027224F"/>
    <w:rsid w:val="0027632B"/>
    <w:rsid w:val="002829BD"/>
    <w:rsid w:val="00292D0A"/>
    <w:rsid w:val="002A32B8"/>
    <w:rsid w:val="002A7AFD"/>
    <w:rsid w:val="002B12CA"/>
    <w:rsid w:val="002E18F2"/>
    <w:rsid w:val="002E3F0F"/>
    <w:rsid w:val="002E7F1A"/>
    <w:rsid w:val="002F3E86"/>
    <w:rsid w:val="002F4F5D"/>
    <w:rsid w:val="00304CBE"/>
    <w:rsid w:val="00317936"/>
    <w:rsid w:val="00344D04"/>
    <w:rsid w:val="00365D7F"/>
    <w:rsid w:val="00374B17"/>
    <w:rsid w:val="00374DBC"/>
    <w:rsid w:val="003908D8"/>
    <w:rsid w:val="003B1683"/>
    <w:rsid w:val="003D40AF"/>
    <w:rsid w:val="00433022"/>
    <w:rsid w:val="00440AAF"/>
    <w:rsid w:val="00445AC0"/>
    <w:rsid w:val="004461F5"/>
    <w:rsid w:val="00447D9C"/>
    <w:rsid w:val="00461187"/>
    <w:rsid w:val="004A5940"/>
    <w:rsid w:val="004B4E22"/>
    <w:rsid w:val="004C511F"/>
    <w:rsid w:val="004D36B5"/>
    <w:rsid w:val="004D6CF0"/>
    <w:rsid w:val="00505E26"/>
    <w:rsid w:val="005120DF"/>
    <w:rsid w:val="00532706"/>
    <w:rsid w:val="00542C9B"/>
    <w:rsid w:val="005926ED"/>
    <w:rsid w:val="005D24EF"/>
    <w:rsid w:val="005F6A85"/>
    <w:rsid w:val="00604CCA"/>
    <w:rsid w:val="00652458"/>
    <w:rsid w:val="006558DA"/>
    <w:rsid w:val="00671F76"/>
    <w:rsid w:val="006A19C0"/>
    <w:rsid w:val="006C4BF7"/>
    <w:rsid w:val="006C4E33"/>
    <w:rsid w:val="006D1CAD"/>
    <w:rsid w:val="006F782F"/>
    <w:rsid w:val="00703956"/>
    <w:rsid w:val="007056AC"/>
    <w:rsid w:val="00712183"/>
    <w:rsid w:val="00761FA7"/>
    <w:rsid w:val="00786B4D"/>
    <w:rsid w:val="0078766A"/>
    <w:rsid w:val="007B44C9"/>
    <w:rsid w:val="007D4ACC"/>
    <w:rsid w:val="007D78BB"/>
    <w:rsid w:val="007E69CB"/>
    <w:rsid w:val="007F00E5"/>
    <w:rsid w:val="007F499C"/>
    <w:rsid w:val="00805027"/>
    <w:rsid w:val="00813804"/>
    <w:rsid w:val="00815CC5"/>
    <w:rsid w:val="008214E2"/>
    <w:rsid w:val="00853A20"/>
    <w:rsid w:val="00861A17"/>
    <w:rsid w:val="00864331"/>
    <w:rsid w:val="00882661"/>
    <w:rsid w:val="008E0867"/>
    <w:rsid w:val="008E620A"/>
    <w:rsid w:val="008F2618"/>
    <w:rsid w:val="008F2BA6"/>
    <w:rsid w:val="00900E8B"/>
    <w:rsid w:val="00906FCB"/>
    <w:rsid w:val="00913BBE"/>
    <w:rsid w:val="00946AE3"/>
    <w:rsid w:val="009512EA"/>
    <w:rsid w:val="00974F6D"/>
    <w:rsid w:val="009B09B7"/>
    <w:rsid w:val="009D1720"/>
    <w:rsid w:val="009D3D44"/>
    <w:rsid w:val="00A23DE2"/>
    <w:rsid w:val="00A36739"/>
    <w:rsid w:val="00A476E2"/>
    <w:rsid w:val="00A51973"/>
    <w:rsid w:val="00A60782"/>
    <w:rsid w:val="00AB1E55"/>
    <w:rsid w:val="00AC3982"/>
    <w:rsid w:val="00AD12D2"/>
    <w:rsid w:val="00B819C8"/>
    <w:rsid w:val="00C0425B"/>
    <w:rsid w:val="00C17A16"/>
    <w:rsid w:val="00C80F30"/>
    <w:rsid w:val="00C86D41"/>
    <w:rsid w:val="00C930F8"/>
    <w:rsid w:val="00CC4D14"/>
    <w:rsid w:val="00CD6034"/>
    <w:rsid w:val="00CF4F43"/>
    <w:rsid w:val="00D079B6"/>
    <w:rsid w:val="00D1587F"/>
    <w:rsid w:val="00D350C4"/>
    <w:rsid w:val="00D8739A"/>
    <w:rsid w:val="00D94B33"/>
    <w:rsid w:val="00DA12B7"/>
    <w:rsid w:val="00DD121A"/>
    <w:rsid w:val="00DE1262"/>
    <w:rsid w:val="00DE179E"/>
    <w:rsid w:val="00E12AF9"/>
    <w:rsid w:val="00E25CE6"/>
    <w:rsid w:val="00E4366A"/>
    <w:rsid w:val="00E46504"/>
    <w:rsid w:val="00E9292B"/>
    <w:rsid w:val="00EF64D5"/>
    <w:rsid w:val="00F05F92"/>
    <w:rsid w:val="00F33305"/>
    <w:rsid w:val="00F8362A"/>
    <w:rsid w:val="00FA39CE"/>
    <w:rsid w:val="00FC5E9E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8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3E86"/>
    <w:pPr>
      <w:keepNext/>
      <w:pBdr>
        <w:bottom w:val="single" w:sz="12" w:space="1" w:color="auto"/>
      </w:pBdr>
      <w:autoSpaceDE w:val="0"/>
      <w:autoSpaceDN w:val="0"/>
      <w:adjustRightInd w:val="0"/>
      <w:outlineLvl w:val="0"/>
    </w:pPr>
    <w:rPr>
      <w:rFonts w:ascii="Batang" w:eastAsia="Batang" w:cs="Courier New"/>
      <w:b/>
      <w:bCs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3E86"/>
    <w:pPr>
      <w:keepNext/>
      <w:autoSpaceDE w:val="0"/>
      <w:autoSpaceDN w:val="0"/>
      <w:adjustRightInd w:val="0"/>
      <w:outlineLvl w:val="1"/>
    </w:pPr>
    <w:rPr>
      <w:rFonts w:ascii="CG Times" w:hAnsi="CG Times" w:cs="Courier New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F3E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2F3E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sid w:val="002F3E8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F3E86"/>
    <w:rPr>
      <w:rFonts w:cs="Times New Roman"/>
      <w:color w:val="800080"/>
      <w:u w:val="single"/>
    </w:rPr>
  </w:style>
  <w:style w:type="paragraph" w:styleId="ListBullet">
    <w:name w:val="List Bullet"/>
    <w:basedOn w:val="Normal"/>
    <w:autoRedefine/>
    <w:uiPriority w:val="99"/>
    <w:rsid w:val="002F3E86"/>
    <w:pPr>
      <w:numPr>
        <w:numId w:val="2"/>
      </w:numPr>
      <w:tabs>
        <w:tab w:val="clear" w:pos="360"/>
        <w:tab w:val="num" w:pos="1800"/>
      </w:tabs>
      <w:spacing w:before="120"/>
      <w:ind w:left="1800" w:hanging="180"/>
    </w:pPr>
    <w:rPr>
      <w:rFonts w:ascii="CG Times" w:hAnsi="CG Times"/>
      <w:sz w:val="22"/>
    </w:rPr>
  </w:style>
  <w:style w:type="paragraph" w:styleId="Header">
    <w:name w:val="header"/>
    <w:basedOn w:val="Normal"/>
    <w:link w:val="HeaderChar"/>
    <w:uiPriority w:val="99"/>
    <w:rsid w:val="002F3E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3E8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3E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3E86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0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h15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A42B6-B6B3-6849-A2CA-89811629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Settings\gh15\Application Data\Microsoft\Templates\Normal.dot</Template>
  <TotalTime>0</TotalTime>
  <Pages>1</Pages>
  <Words>221</Words>
  <Characters>1264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Neil C</vt:lpstr>
    </vt:vector>
  </TitlesOfParts>
  <Company>SWT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Neil C</dc:title>
  <dc:creator>Greg Hill</dc:creator>
  <cp:lastModifiedBy>Julianna Holloway</cp:lastModifiedBy>
  <cp:revision>2</cp:revision>
  <cp:lastPrinted>2004-05-19T16:13:00Z</cp:lastPrinted>
  <dcterms:created xsi:type="dcterms:W3CDTF">2014-01-29T16:54:00Z</dcterms:created>
  <dcterms:modified xsi:type="dcterms:W3CDTF">2014-01-29T16:54:00Z</dcterms:modified>
</cp:coreProperties>
</file>